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5D15E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rFonts w:ascii="Bookman Old Style" w:hAnsi="Bookman Old Style"/>
              <w:sz w:val="24"/>
            </w:rPr>
            <w:t>ALABAMA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69BDE3E1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PROBATE COURT</w:t>
      </w:r>
    </w:p>
    <w:p w14:paraId="34DC1BAF" w14:textId="77777777" w:rsidR="003E31D9" w:rsidRDefault="003E31D9">
      <w:pPr>
        <w:rPr>
          <w:rFonts w:ascii="Bookman Old Style" w:hAnsi="Bookman Old Style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MORGAN</w:t>
          </w:r>
        </w:smartTag>
        <w:r>
          <w:rPr>
            <w:rFonts w:ascii="Bookman Old Style" w:hAnsi="Bookman Old Style"/>
            <w:sz w:val="24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COUNTY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7B1EE675" w14:textId="77777777" w:rsidR="003E31D9" w:rsidRDefault="003E31D9">
      <w:pPr>
        <w:rPr>
          <w:rFonts w:ascii="Bookman Old Style" w:hAnsi="Bookman Old Style"/>
          <w:sz w:val="24"/>
        </w:rPr>
      </w:pPr>
    </w:p>
    <w:p w14:paraId="6B7C0732" w14:textId="77777777" w:rsidR="003E31D9" w:rsidRDefault="003E31D9">
      <w:pPr>
        <w:rPr>
          <w:rFonts w:ascii="Bookman Old Style" w:hAnsi="Bookman Old Style"/>
          <w:sz w:val="24"/>
        </w:rPr>
      </w:pPr>
    </w:p>
    <w:p w14:paraId="262162B2" w14:textId="32F02F4E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IN THE MATTER OF THE ADOPTION OF </w:t>
      </w:r>
      <w:r w:rsidR="00005D38">
        <w:rPr>
          <w:rFonts w:ascii="Bookman Old Style" w:hAnsi="Bookman Old Style"/>
          <w:sz w:val="24"/>
        </w:rPr>
        <w:t>BABY GIRL DERRINGER, A MI</w:t>
      </w:r>
      <w:r>
        <w:rPr>
          <w:rFonts w:ascii="Bookman Old Style" w:hAnsi="Bookman Old Style"/>
          <w:sz w:val="24"/>
        </w:rPr>
        <w:t>NOR</w:t>
      </w:r>
      <w:r w:rsidR="00005D38">
        <w:rPr>
          <w:rFonts w:ascii="Bookman Old Style" w:hAnsi="Bookman Old Style"/>
          <w:sz w:val="24"/>
        </w:rPr>
        <w:t xml:space="preserve">, </w:t>
      </w:r>
      <w:r>
        <w:rPr>
          <w:rFonts w:ascii="Bookman Old Style" w:hAnsi="Bookman Old Style"/>
          <w:sz w:val="24"/>
        </w:rPr>
        <w:t xml:space="preserve">BY </w:t>
      </w:r>
      <w:r w:rsidR="00005D38">
        <w:rPr>
          <w:rFonts w:ascii="Bookman Old Style" w:hAnsi="Bookman Old Style"/>
          <w:sz w:val="24"/>
        </w:rPr>
        <w:t>PHOENIX IVERSON AND HALEY IVERSON</w:t>
      </w:r>
    </w:p>
    <w:p w14:paraId="69D41B08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91DEFFB" w14:textId="41D5B211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NOTICE TO: </w:t>
      </w:r>
      <w:r w:rsidR="00005D38">
        <w:rPr>
          <w:rFonts w:ascii="Bookman Old Style" w:hAnsi="Bookman Old Style"/>
          <w:sz w:val="24"/>
        </w:rPr>
        <w:t>ANY UNKNOWN FATHERS OF BABY GIRL DERRINGER</w:t>
      </w:r>
      <w:r w:rsidR="009E5CF3">
        <w:rPr>
          <w:rFonts w:ascii="Bookman Old Style" w:hAnsi="Bookman Old Style"/>
          <w:sz w:val="24"/>
        </w:rPr>
        <w:t>, WHOSE WHEREABOUTS ARE UNKNOWN</w:t>
      </w:r>
      <w:r w:rsidR="0093317D">
        <w:rPr>
          <w:rFonts w:ascii="Bookman Old Style" w:hAnsi="Bookman Old Style"/>
          <w:sz w:val="24"/>
        </w:rPr>
        <w:t xml:space="preserve"> </w:t>
      </w:r>
    </w:p>
    <w:p w14:paraId="5C8C1D24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646C752" w14:textId="0C6D0BB1" w:rsidR="000112AB" w:rsidRDefault="000E62F1" w:rsidP="0083324D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You will take notice that </w:t>
      </w:r>
      <w:r w:rsidR="00005D38">
        <w:rPr>
          <w:rFonts w:ascii="Bookman Old Style" w:hAnsi="Bookman Old Style"/>
          <w:sz w:val="24"/>
        </w:rPr>
        <w:t>Phoenix Iverson and Haley Iverson</w:t>
      </w:r>
      <w:r w:rsidR="0083324D">
        <w:rPr>
          <w:rFonts w:ascii="Bookman Old Style" w:hAnsi="Bookman Old Style"/>
          <w:sz w:val="24"/>
        </w:rPr>
        <w:t>,</w:t>
      </w:r>
      <w:r w:rsidR="003E31D9">
        <w:rPr>
          <w:rFonts w:ascii="Bookman Old Style" w:hAnsi="Bookman Old Style"/>
          <w:sz w:val="24"/>
        </w:rPr>
        <w:t xml:space="preserve"> filed </w:t>
      </w:r>
      <w:r w:rsidR="00005D38">
        <w:rPr>
          <w:rFonts w:ascii="Bookman Old Style" w:hAnsi="Bookman Old Style"/>
          <w:sz w:val="24"/>
        </w:rPr>
        <w:t xml:space="preserve">their </w:t>
      </w:r>
      <w:r w:rsidR="003E31D9">
        <w:rPr>
          <w:rFonts w:ascii="Bookman Old Style" w:hAnsi="Bookman Old Style"/>
          <w:sz w:val="24"/>
        </w:rPr>
        <w:t>petition on</w:t>
      </w:r>
      <w:r>
        <w:rPr>
          <w:rFonts w:ascii="Bookman Old Style" w:hAnsi="Bookman Old Style"/>
          <w:sz w:val="24"/>
        </w:rPr>
        <w:t xml:space="preserve"> </w:t>
      </w:r>
      <w:r w:rsidR="00005D38">
        <w:rPr>
          <w:rFonts w:ascii="Bookman Old Style" w:hAnsi="Bookman Old Style"/>
          <w:sz w:val="24"/>
        </w:rPr>
        <w:t>March 4, 2021</w:t>
      </w:r>
      <w:r w:rsidR="00A80498">
        <w:rPr>
          <w:rFonts w:ascii="Bookman Old Style" w:hAnsi="Bookman Old Style"/>
          <w:sz w:val="24"/>
        </w:rPr>
        <w:t xml:space="preserve">, </w:t>
      </w:r>
      <w:r w:rsidR="003E31D9">
        <w:rPr>
          <w:rFonts w:ascii="Bookman Old Style" w:hAnsi="Bookman Old Style"/>
          <w:sz w:val="24"/>
        </w:rPr>
        <w:t>to adopt</w:t>
      </w:r>
      <w:r>
        <w:rPr>
          <w:rFonts w:ascii="Bookman Old Style" w:hAnsi="Bookman Old Style"/>
          <w:sz w:val="24"/>
        </w:rPr>
        <w:t xml:space="preserve"> </w:t>
      </w:r>
      <w:r w:rsidR="00025268">
        <w:rPr>
          <w:rFonts w:ascii="Bookman Old Style" w:hAnsi="Bookman Old Style"/>
          <w:sz w:val="24"/>
        </w:rPr>
        <w:t>Ba</w:t>
      </w:r>
      <w:r w:rsidR="00005D38">
        <w:rPr>
          <w:rFonts w:ascii="Bookman Old Style" w:hAnsi="Bookman Old Style"/>
          <w:sz w:val="24"/>
        </w:rPr>
        <w:t xml:space="preserve">by Girl Derringer, a </w:t>
      </w:r>
      <w:r w:rsidR="00630604">
        <w:rPr>
          <w:rFonts w:ascii="Bookman Old Style" w:hAnsi="Bookman Old Style"/>
          <w:sz w:val="24"/>
        </w:rPr>
        <w:t>minor</w:t>
      </w:r>
      <w:r w:rsidR="003E31D9">
        <w:rPr>
          <w:rFonts w:ascii="Bookman Old Style" w:hAnsi="Bookman Old Style"/>
          <w:sz w:val="24"/>
        </w:rPr>
        <w:t xml:space="preserve">, alleging that </w:t>
      </w:r>
      <w:r w:rsidR="009E5CF3">
        <w:rPr>
          <w:rFonts w:ascii="Bookman Old Style" w:hAnsi="Bookman Old Style"/>
          <w:sz w:val="24"/>
        </w:rPr>
        <w:t xml:space="preserve">unknown father of said minor, </w:t>
      </w:r>
      <w:r w:rsidR="000112AB">
        <w:rPr>
          <w:rFonts w:ascii="Bookman Old Style" w:hAnsi="Bookman Old Style"/>
          <w:sz w:val="24"/>
        </w:rPr>
        <w:t>abandoned said minor.  Please be advised that if you intend to contest this adoption, you must file a written response within thirty (30) days hereof with the attorney for the Petitione</w:t>
      </w:r>
      <w:r w:rsidR="008E5F6E">
        <w:rPr>
          <w:rFonts w:ascii="Bookman Old Style" w:hAnsi="Bookman Old Style"/>
          <w:sz w:val="24"/>
        </w:rPr>
        <w:t>r</w:t>
      </w:r>
      <w:r w:rsidR="000112AB">
        <w:rPr>
          <w:rFonts w:ascii="Bookman Old Style" w:hAnsi="Bookman Old Style"/>
          <w:sz w:val="24"/>
        </w:rPr>
        <w:t xml:space="preserve">, whose name and address is shown below and with the Clerk of said Probate Court.  </w:t>
      </w:r>
    </w:p>
    <w:p w14:paraId="64595513" w14:textId="37287601" w:rsidR="000112AB" w:rsidRDefault="000112AB" w:rsidP="000112AB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Done this the</w:t>
      </w:r>
      <w:r w:rsidR="00005D38">
        <w:rPr>
          <w:rFonts w:ascii="Bookman Old Style" w:hAnsi="Bookman Old Style"/>
          <w:sz w:val="24"/>
        </w:rPr>
        <w:t xml:space="preserve"> 17</w:t>
      </w:r>
      <w:r w:rsidR="00005D38" w:rsidRPr="00005D38">
        <w:rPr>
          <w:rFonts w:ascii="Bookman Old Style" w:hAnsi="Bookman Old Style"/>
          <w:sz w:val="24"/>
          <w:vertAlign w:val="superscript"/>
        </w:rPr>
        <w:t>th</w:t>
      </w:r>
      <w:r w:rsidR="00005D38">
        <w:rPr>
          <w:rFonts w:ascii="Bookman Old Style" w:hAnsi="Bookman Old Style"/>
          <w:sz w:val="24"/>
        </w:rPr>
        <w:t xml:space="preserve"> day of </w:t>
      </w:r>
      <w:proofErr w:type="gramStart"/>
      <w:r w:rsidR="00005D38">
        <w:rPr>
          <w:rFonts w:ascii="Bookman Old Style" w:hAnsi="Bookman Old Style"/>
          <w:sz w:val="24"/>
        </w:rPr>
        <w:t>March,</w:t>
      </w:r>
      <w:proofErr w:type="gramEnd"/>
      <w:r w:rsidR="00005D38">
        <w:rPr>
          <w:rFonts w:ascii="Bookman Old Style" w:hAnsi="Bookman Old Style"/>
          <w:sz w:val="24"/>
        </w:rPr>
        <w:t xml:space="preserve"> 2021</w:t>
      </w:r>
      <w:r>
        <w:rPr>
          <w:rFonts w:ascii="Bookman Old Style" w:hAnsi="Bookman Old Style"/>
          <w:sz w:val="24"/>
        </w:rPr>
        <w:t>.</w:t>
      </w:r>
    </w:p>
    <w:p w14:paraId="5221B442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____________________________</w:t>
      </w:r>
    </w:p>
    <w:p w14:paraId="720D3991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 xml:space="preserve">      </w:t>
      </w:r>
      <w:r>
        <w:rPr>
          <w:rFonts w:ascii="Bookman Old Style" w:hAnsi="Bookman Old Style"/>
          <w:sz w:val="24"/>
        </w:rPr>
        <w:t>Judge of Probate</w:t>
      </w:r>
    </w:p>
    <w:p w14:paraId="0066579B" w14:textId="77777777" w:rsidR="0083324D" w:rsidRDefault="0083324D">
      <w:pPr>
        <w:spacing w:line="360" w:lineRule="auto"/>
        <w:rPr>
          <w:rFonts w:ascii="Bookman Old Style" w:hAnsi="Bookman Old Style"/>
          <w:sz w:val="24"/>
        </w:rPr>
      </w:pPr>
    </w:p>
    <w:p w14:paraId="713B8662" w14:textId="77777777" w:rsidR="0083324D" w:rsidRDefault="000E62F1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Attorney for Petitioner</w:t>
      </w:r>
      <w:r w:rsidR="0083324D">
        <w:rPr>
          <w:rFonts w:ascii="Bookman Old Style" w:hAnsi="Bookman Old Style"/>
          <w:sz w:val="24"/>
        </w:rPr>
        <w:t>:</w:t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Judge of Probate</w:t>
      </w:r>
    </w:p>
    <w:p w14:paraId="139F5CD6" w14:textId="59B6D254" w:rsidR="0083324D" w:rsidRDefault="00005D38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Douglas R. Bachuss, Jr.</w:t>
      </w:r>
      <w:r w:rsidR="00C2012F">
        <w:rPr>
          <w:rFonts w:ascii="Bookman Old Style" w:hAnsi="Bookman Old Style"/>
          <w:sz w:val="24"/>
        </w:rPr>
        <w:tab/>
      </w:r>
      <w:r w:rsidR="00C2012F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Hon. Greg Cain</w:t>
      </w:r>
    </w:p>
    <w:p w14:paraId="63B92993" w14:textId="4249F4AE" w:rsidR="0083324D" w:rsidRDefault="00005D38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Nowlin, Bachuss &amp; Gray Law Firm</w:t>
      </w:r>
      <w:r w:rsidR="00C2012F">
        <w:rPr>
          <w:rFonts w:ascii="Bookman Old Style" w:hAnsi="Bookman Old Style"/>
          <w:sz w:val="24"/>
        </w:rPr>
        <w:tab/>
      </w:r>
      <w:r w:rsidR="00C2012F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Office of the Judge of Probate</w:t>
      </w:r>
    </w:p>
    <w:p w14:paraId="517CD035" w14:textId="2399905F" w:rsidR="0083324D" w:rsidRDefault="00005D38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118 Moulton Street East, First Floor</w:t>
      </w:r>
      <w:r w:rsidR="00D336E0">
        <w:rPr>
          <w:rFonts w:ascii="Bookman Old Style" w:hAnsi="Bookman Old Style"/>
          <w:sz w:val="24"/>
        </w:rPr>
        <w:tab/>
      </w:r>
      <w:r w:rsidR="007A03F2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Morgan County Courthouse</w:t>
      </w:r>
    </w:p>
    <w:p w14:paraId="3C4C58FF" w14:textId="217F6A02" w:rsidR="0083324D" w:rsidRDefault="0093733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Decatur, Alabama 3560</w:t>
      </w:r>
      <w:r w:rsidR="00005D38">
        <w:rPr>
          <w:rFonts w:ascii="Bookman Old Style" w:hAnsi="Bookman Old Style"/>
          <w:sz w:val="24"/>
        </w:rPr>
        <w:t>1</w:t>
      </w:r>
      <w:r w:rsidR="00005D38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302 Lee St., NE</w:t>
      </w:r>
    </w:p>
    <w:p w14:paraId="57FEFD03" w14:textId="4769B854" w:rsidR="0083324D" w:rsidRDefault="0093733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(256) </w:t>
      </w:r>
      <w:r w:rsidR="00630604">
        <w:rPr>
          <w:rFonts w:ascii="Bookman Old Style" w:hAnsi="Bookman Old Style"/>
          <w:sz w:val="24"/>
        </w:rPr>
        <w:t>3</w:t>
      </w:r>
      <w:r w:rsidR="00005D38">
        <w:rPr>
          <w:rFonts w:ascii="Bookman Old Style" w:hAnsi="Bookman Old Style"/>
          <w:sz w:val="24"/>
        </w:rPr>
        <w:t>53-8601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  <w:r w:rsidR="007A03F2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Decatur, Alabama 35602</w:t>
      </w:r>
    </w:p>
    <w:p w14:paraId="6C3D35C7" w14:textId="01DF672D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7285ED88" w14:textId="16F65F7D" w:rsidR="009E5CF3" w:rsidRDefault="009E5CF3">
      <w:pPr>
        <w:spacing w:line="360" w:lineRule="auto"/>
        <w:rPr>
          <w:rFonts w:ascii="Bookman Old Style" w:hAnsi="Bookman Old Style"/>
          <w:sz w:val="24"/>
        </w:rPr>
      </w:pPr>
    </w:p>
    <w:p w14:paraId="6176CECE" w14:textId="77777777" w:rsidR="009E5CF3" w:rsidRDefault="009E5CF3" w:rsidP="009E5CF3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Please publish once a week for </w:t>
      </w:r>
      <w:r>
        <w:rPr>
          <w:rFonts w:ascii="Bookman Old Style" w:hAnsi="Bookman Old Style"/>
          <w:sz w:val="24"/>
          <w:u w:val="single"/>
        </w:rPr>
        <w:t>four</w:t>
      </w:r>
      <w:r>
        <w:rPr>
          <w:rFonts w:ascii="Bookman Old Style" w:hAnsi="Bookman Old Style"/>
          <w:sz w:val="24"/>
        </w:rPr>
        <w:t xml:space="preserve"> consecutive weeks.</w:t>
      </w:r>
    </w:p>
    <w:p w14:paraId="04BA0A2B" w14:textId="77777777" w:rsidR="009E5CF3" w:rsidRDefault="009E5CF3">
      <w:pPr>
        <w:spacing w:line="360" w:lineRule="auto"/>
        <w:rPr>
          <w:rFonts w:ascii="Bookman Old Style" w:hAnsi="Bookman Old Style"/>
          <w:sz w:val="24"/>
        </w:rPr>
      </w:pPr>
    </w:p>
    <w:sectPr w:rsidR="009E5CF3">
      <w:pgSz w:w="12240" w:h="20160" w:code="5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AB"/>
    <w:rsid w:val="00005D38"/>
    <w:rsid w:val="000112AB"/>
    <w:rsid w:val="00025268"/>
    <w:rsid w:val="000B1987"/>
    <w:rsid w:val="000E62F1"/>
    <w:rsid w:val="00191AD5"/>
    <w:rsid w:val="001E30C8"/>
    <w:rsid w:val="002C0BE2"/>
    <w:rsid w:val="00386E2C"/>
    <w:rsid w:val="003E31D9"/>
    <w:rsid w:val="004850F4"/>
    <w:rsid w:val="004D71F2"/>
    <w:rsid w:val="00591299"/>
    <w:rsid w:val="00630604"/>
    <w:rsid w:val="00632AB2"/>
    <w:rsid w:val="006B16E4"/>
    <w:rsid w:val="007A03F2"/>
    <w:rsid w:val="0083324D"/>
    <w:rsid w:val="00850C76"/>
    <w:rsid w:val="008E5F6E"/>
    <w:rsid w:val="0093317D"/>
    <w:rsid w:val="00937339"/>
    <w:rsid w:val="009400E2"/>
    <w:rsid w:val="009E5CF3"/>
    <w:rsid w:val="00A573FD"/>
    <w:rsid w:val="00A80498"/>
    <w:rsid w:val="00AA44BF"/>
    <w:rsid w:val="00BD0D63"/>
    <w:rsid w:val="00C2012F"/>
    <w:rsid w:val="00CC3062"/>
    <w:rsid w:val="00D336E0"/>
    <w:rsid w:val="00DB3A92"/>
    <w:rsid w:val="00DE5FD1"/>
    <w:rsid w:val="00DF508D"/>
    <w:rsid w:val="00ED697D"/>
    <w:rsid w:val="00EF3076"/>
    <w:rsid w:val="00F01BE8"/>
    <w:rsid w:val="00F5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0C2476C"/>
  <w15:docId w15:val="{BDEFC0D3-8835-450D-86DF-B3785A7A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pdog4\ip_report_office$\Adoption\Notice%20to%20Parent%20Certified%20Mail%20-%20Adoption%20(1%20Page%20Leg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to Parent Certified Mail - Adoption (1 Page Legal)</Template>
  <TotalTime>1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ALABAMA</vt:lpstr>
    </vt:vector>
  </TitlesOfParts>
  <Company>Xsoft, Inc.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ALABAMA</dc:title>
  <dc:creator>Dee Iovino</dc:creator>
  <cp:lastModifiedBy>Greg Cain</cp:lastModifiedBy>
  <cp:revision>2</cp:revision>
  <cp:lastPrinted>2021-03-16T21:27:00Z</cp:lastPrinted>
  <dcterms:created xsi:type="dcterms:W3CDTF">2021-03-16T21:28:00Z</dcterms:created>
  <dcterms:modified xsi:type="dcterms:W3CDTF">2021-03-16T21:28:00Z</dcterms:modified>
</cp:coreProperties>
</file>